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Bijlage I: Modelformulier voor herroeping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Modelformulier voor herroeping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>(dit formulier alleen invullen en terugzenden wanneer u de overeenkomst wilt herroepen)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Aan: </w:t>
      </w:r>
      <w:r w:rsidRPr="00A80FEE">
        <w:rPr>
          <w:rStyle w:val="Zwaar"/>
          <w:rFonts w:ascii="Arial" w:hAnsi="Arial" w:cs="Arial"/>
          <w:b w:val="0"/>
          <w:sz w:val="20"/>
          <w:szCs w:val="20"/>
        </w:rPr>
        <w:tab/>
        <w:t>[ naam ondernemer]</w:t>
      </w:r>
    </w:p>
    <w:p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geografisch adres ondernemer]</w:t>
      </w:r>
    </w:p>
    <w:p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faxnummer ondernemer, indien beschikbaar]</w:t>
      </w:r>
    </w:p>
    <w:p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e-mailadres of elektronisch adres van ondernemer]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verkoop van de volgende producten: [aanduiding product]*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levering van de volgende digitale inhoud: [aanduiding digitale inhoud]*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verrichting van de volgende dienst: [aanduiding dienst]*,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herroep</w:t>
      </w:r>
      <w:r w:rsidRPr="00A80FEE">
        <w:rPr>
          <w:rFonts w:ascii="Arial" w:hAnsi="Arial" w:cs="Arial"/>
          <w:sz w:val="20"/>
          <w:szCs w:val="20"/>
        </w:rPr>
        <w:t>/herroepen*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Besteld op*/ontvangen op* [datum bestelling bij diensten of ontvangst bij producten]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[Naam consumenten(en)]</w:t>
      </w:r>
    </w:p>
    <w:p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[Adres consument(en)]</w:t>
      </w:r>
    </w:p>
    <w:p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:rsidR="00672E90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[Handtekening consument(en)] (alleen wanneer dit formulier op papier wordt ingediend)</w:t>
      </w:r>
    </w:p>
    <w:p w:rsidR="00DB25EA" w:rsidRDefault="00DB25EA" w:rsidP="00DB25EA">
      <w:pPr>
        <w:pStyle w:val="Lijstalinea"/>
        <w:rPr>
          <w:rFonts w:ascii="Arial" w:hAnsi="Arial" w:cs="Arial"/>
          <w:sz w:val="20"/>
          <w:szCs w:val="20"/>
        </w:rPr>
      </w:pPr>
    </w:p>
    <w:p w:rsidR="00DB25EA" w:rsidRPr="00A80FEE" w:rsidRDefault="00DB25EA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[Datum]</w:t>
      </w:r>
      <w:bookmarkStart w:id="0" w:name="_GoBack"/>
      <w:bookmarkEnd w:id="0"/>
    </w:p>
    <w:p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* Doorhalen wat niet van toepassing is of invullen wat van toepassing is.</w:t>
      </w:r>
    </w:p>
    <w:p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:rsidR="009D48EE" w:rsidRDefault="00DB25EA"/>
    <w:sectPr w:rsidR="009D48EE" w:rsidSect="00172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B25EA">
      <w:r>
        <w:separator/>
      </w:r>
    </w:p>
  </w:endnote>
  <w:endnote w:type="continuationSeparator" w:id="0">
    <w:p w:rsidR="00000000" w:rsidRDefault="00DB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27" w:rsidRDefault="00DB25E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27" w:rsidRDefault="00DB25EA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27" w:rsidRDefault="00DB25E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B25EA">
      <w:r>
        <w:separator/>
      </w:r>
    </w:p>
  </w:footnote>
  <w:footnote w:type="continuationSeparator" w:id="0">
    <w:p w:rsidR="00000000" w:rsidRDefault="00DB2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27" w:rsidRDefault="00DB25E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27" w:rsidRDefault="00DB25EA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27" w:rsidRDefault="00DB25E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E90"/>
    <w:rsid w:val="00002142"/>
    <w:rsid w:val="00003341"/>
    <w:rsid w:val="0000391E"/>
    <w:rsid w:val="00007A32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4C72"/>
    <w:rsid w:val="003B5A63"/>
    <w:rsid w:val="003C12F8"/>
    <w:rsid w:val="003C2D09"/>
    <w:rsid w:val="003C3167"/>
    <w:rsid w:val="003C3563"/>
    <w:rsid w:val="003D0338"/>
    <w:rsid w:val="003D36ED"/>
    <w:rsid w:val="003D70A4"/>
    <w:rsid w:val="003E1BB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D05CA"/>
    <w:rsid w:val="005D1747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A21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E82"/>
    <w:rsid w:val="009C3CFF"/>
    <w:rsid w:val="009C6661"/>
    <w:rsid w:val="009C7C79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FCF"/>
    <w:rsid w:val="00AB4DA3"/>
    <w:rsid w:val="00AB6962"/>
    <w:rsid w:val="00AB6E2C"/>
    <w:rsid w:val="00AB7091"/>
    <w:rsid w:val="00AB74BC"/>
    <w:rsid w:val="00AC15FE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872"/>
    <w:rsid w:val="00C550E6"/>
    <w:rsid w:val="00C55B90"/>
    <w:rsid w:val="00C6479E"/>
    <w:rsid w:val="00C66E1C"/>
    <w:rsid w:val="00C71C6F"/>
    <w:rsid w:val="00C72E89"/>
    <w:rsid w:val="00C73191"/>
    <w:rsid w:val="00C73574"/>
    <w:rsid w:val="00C76BCF"/>
    <w:rsid w:val="00C779E3"/>
    <w:rsid w:val="00C80CFB"/>
    <w:rsid w:val="00C81469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5795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A4212"/>
    <w:rsid w:val="00DA6E4B"/>
    <w:rsid w:val="00DA7577"/>
    <w:rsid w:val="00DB0811"/>
    <w:rsid w:val="00DB1372"/>
    <w:rsid w:val="00DB25EA"/>
    <w:rsid w:val="00DB3B9B"/>
    <w:rsid w:val="00DB4C49"/>
    <w:rsid w:val="00DB6911"/>
    <w:rsid w:val="00DB77DE"/>
    <w:rsid w:val="00DC1039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7EB3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6F1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B8F45-E6BC-435C-8EE3-43E1209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672E90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672E90"/>
    <w:rPr>
      <w:b/>
      <w:bCs/>
    </w:rPr>
  </w:style>
  <w:style w:type="paragraph" w:styleId="Lijstalinea">
    <w:name w:val="List Paragraph"/>
    <w:basedOn w:val="Standaard"/>
    <w:uiPriority w:val="34"/>
    <w:qFormat/>
    <w:rsid w:val="00672E9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86A5A9B8D884DAB5053B36DD299FD" ma:contentTypeVersion="19" ma:contentTypeDescription="Een nieuw document maken." ma:contentTypeScope="" ma:versionID="aa9664612c7634a3829e73c6a8671b88">
  <xsd:schema xmlns:xsd="http://www.w3.org/2001/XMLSchema" xmlns:xs="http://www.w3.org/2001/XMLSchema" xmlns:p="http://schemas.microsoft.com/office/2006/metadata/properties" xmlns:ns2="f6ce037f-79d5-41e7-9838-e7004ddd4bb8" xmlns:ns3="a7df0dcc-9eeb-4000-93e5-ec1fca18693b" targetNamespace="http://schemas.microsoft.com/office/2006/metadata/properties" ma:root="true" ma:fieldsID="54eafe565b06ffaa3d4f68a9ae84f344" ns2:_="" ns3:_="">
    <xsd:import namespace="f6ce037f-79d5-41e7-9838-e7004ddd4bb8"/>
    <xsd:import namespace="a7df0dcc-9eeb-4000-93e5-ec1fca186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e037f-79d5-41e7-9838-e7004ddd4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7814509-51cd-448b-b2cd-69265196df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f0dcc-9eeb-4000-93e5-ec1fca186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ce06ce-e779-4458-920f-eacbbb4a8d85}" ma:internalName="TaxCatchAll" ma:showField="CatchAllData" ma:web="a7df0dcc-9eeb-4000-93e5-ec1fca186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ce037f-79d5-41e7-9838-e7004ddd4bb8">
      <Terms xmlns="http://schemas.microsoft.com/office/infopath/2007/PartnerControls"/>
    </lcf76f155ced4ddcb4097134ff3c332f>
    <TaxCatchAll xmlns="a7df0dcc-9eeb-4000-93e5-ec1fca18693b" xsi:nil="true"/>
  </documentManagement>
</p:properties>
</file>

<file path=customXml/itemProps1.xml><?xml version="1.0" encoding="utf-8"?>
<ds:datastoreItem xmlns:ds="http://schemas.openxmlformats.org/officeDocument/2006/customXml" ds:itemID="{008F6685-CF34-466A-853F-C95915D90F27}"/>
</file>

<file path=customXml/itemProps2.xml><?xml version="1.0" encoding="utf-8"?>
<ds:datastoreItem xmlns:ds="http://schemas.openxmlformats.org/officeDocument/2006/customXml" ds:itemID="{1C19F301-1FB7-41F3-8F63-7197CB4106C9}"/>
</file>

<file path=customXml/itemProps3.xml><?xml version="1.0" encoding="utf-8"?>
<ds:datastoreItem xmlns:ds="http://schemas.openxmlformats.org/officeDocument/2006/customXml" ds:itemID="{39770360-2404-4703-87FA-0BE5FD4F671D}"/>
</file>

<file path=docProps/app.xml><?xml version="1.0" encoding="utf-8"?>
<Properties xmlns="http://schemas.openxmlformats.org/officeDocument/2006/extended-properties" xmlns:vt="http://schemas.openxmlformats.org/officeDocument/2006/docPropsVTypes">
  <Template>5AE2C1B3</Template>
  <TotalTime>0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Marianne van Winden</cp:lastModifiedBy>
  <cp:revision>2</cp:revision>
  <dcterms:created xsi:type="dcterms:W3CDTF">2020-10-12T12:37:00Z</dcterms:created>
  <dcterms:modified xsi:type="dcterms:W3CDTF">2020-10-12T12:37:00Z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0x010100A1B86A5A9B8D884DAB5053B36DD299FD</vt:lpwstr>
  </property>
</Properties>
</file>